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50C1" w14:textId="77777777" w:rsidR="00A3101F" w:rsidRDefault="00A3101F" w:rsidP="000F25C0">
      <w:pPr>
        <w:spacing w:after="0" w:line="360" w:lineRule="auto"/>
        <w:jc w:val="center"/>
        <w:rPr>
          <w:rFonts w:cstheme="minorHAnsi"/>
          <w:b/>
          <w:bCs/>
          <w:noProof/>
        </w:rPr>
      </w:pPr>
    </w:p>
    <w:p w14:paraId="7E452A35" w14:textId="15940C33" w:rsidR="00E6733F" w:rsidRPr="00DE189F" w:rsidRDefault="00E16BE6" w:rsidP="000F25C0">
      <w:pPr>
        <w:spacing w:after="0" w:line="360" w:lineRule="auto"/>
        <w:jc w:val="center"/>
        <w:rPr>
          <w:rFonts w:cstheme="minorHAnsi"/>
          <w:b/>
          <w:bCs/>
          <w:noProof/>
        </w:rPr>
      </w:pPr>
      <w:r w:rsidRPr="00DE189F">
        <w:rPr>
          <w:rFonts w:cstheme="minorHAnsi"/>
          <w:b/>
          <w:bCs/>
          <w:noProof/>
        </w:rPr>
        <w:t xml:space="preserve">BULETIN DE VOT </w:t>
      </w:r>
      <w:r w:rsidR="00761124" w:rsidRPr="00DE189F">
        <w:rPr>
          <w:rFonts w:cstheme="minorHAnsi"/>
          <w:b/>
          <w:bCs/>
          <w:noProof/>
        </w:rPr>
        <w:t xml:space="preserve">ACȚIONARI </w:t>
      </w:r>
      <w:r w:rsidR="007C3BEE" w:rsidRPr="00DE189F">
        <w:rPr>
          <w:rFonts w:cstheme="minorHAnsi"/>
          <w:b/>
          <w:bCs/>
          <w:noProof/>
        </w:rPr>
        <w:t>PERSOANE FIZICE</w:t>
      </w:r>
    </w:p>
    <w:p w14:paraId="609A6918" w14:textId="69B9D1F0" w:rsidR="000F25C0" w:rsidRPr="00DE189F" w:rsidRDefault="000F25C0" w:rsidP="00DE189F">
      <w:pPr>
        <w:spacing w:after="0" w:line="360" w:lineRule="auto"/>
        <w:jc w:val="center"/>
        <w:rPr>
          <w:rFonts w:cstheme="minorHAnsi"/>
          <w:b/>
          <w:bCs/>
          <w:noProof/>
        </w:rPr>
      </w:pPr>
      <w:r w:rsidRPr="00DE189F">
        <w:rPr>
          <w:rFonts w:cstheme="minorHAnsi"/>
          <w:b/>
          <w:bCs/>
          <w:noProof/>
        </w:rPr>
        <w:t xml:space="preserve">pentru </w:t>
      </w:r>
      <w:r w:rsidR="00C556C7" w:rsidRPr="00DE189F">
        <w:rPr>
          <w:rFonts w:cstheme="minorHAnsi"/>
          <w:b/>
          <w:bCs/>
          <w:noProof/>
        </w:rPr>
        <w:t>AGOA</w:t>
      </w:r>
      <w:r w:rsidRPr="00DE189F">
        <w:rPr>
          <w:rFonts w:cstheme="minorHAnsi"/>
          <w:b/>
          <w:bCs/>
          <w:noProof/>
        </w:rPr>
        <w:t xml:space="preserve"> NOROFERT S.A. convocată pentru </w:t>
      </w:r>
      <w:r w:rsidR="00AF20C6">
        <w:rPr>
          <w:rFonts w:cstheme="minorHAnsi"/>
          <w:b/>
          <w:bCs/>
          <w:noProof/>
        </w:rPr>
        <w:t>29/30 aprilie 2026</w:t>
      </w:r>
    </w:p>
    <w:p w14:paraId="157D8470" w14:textId="0B4E6F58" w:rsidR="000F25C0" w:rsidRPr="00D3353B" w:rsidRDefault="000F25C0" w:rsidP="000F25C0">
      <w:pPr>
        <w:spacing w:after="0" w:line="360" w:lineRule="auto"/>
        <w:jc w:val="center"/>
        <w:rPr>
          <w:rFonts w:asciiTheme="majorHAnsi" w:hAnsiTheme="majorHAnsi" w:cstheme="majorHAnsi"/>
          <w:bCs/>
          <w:noProof/>
          <w:sz w:val="24"/>
          <w:szCs w:val="24"/>
        </w:rPr>
      </w:pPr>
    </w:p>
    <w:p w14:paraId="0294D76F" w14:textId="7E0D80B6" w:rsidR="00FC1BF4" w:rsidRDefault="00177A6B" w:rsidP="00FC1BF4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bookmarkStart w:id="0" w:name="_Hlk54190967"/>
      <w:r w:rsidRPr="007C3BEE">
        <w:rPr>
          <w:rFonts w:asciiTheme="majorHAnsi" w:hAnsiTheme="majorHAnsi" w:cstheme="majorHAnsi"/>
          <w:noProof/>
        </w:rPr>
        <w:t>Subsemnata/subsemnatul</w:t>
      </w:r>
      <w:r w:rsidR="00986254">
        <w:rPr>
          <w:rFonts w:asciiTheme="majorHAnsi" w:hAnsiTheme="majorHAnsi" w:cstheme="majorHAnsi"/>
          <w:noProof/>
        </w:rPr>
        <w:t xml:space="preserve"> </w:t>
      </w:r>
      <w:r w:rsidRPr="007C3BEE">
        <w:rPr>
          <w:rFonts w:asciiTheme="majorHAnsi" w:hAnsiTheme="majorHAnsi" w:cstheme="majorHAnsi"/>
          <w:noProof/>
        </w:rPr>
        <w:t>__________________________________________________________, cu domiciliul în __________</w:t>
      </w:r>
      <w:r w:rsidR="00986254">
        <w:rPr>
          <w:rFonts w:asciiTheme="majorHAnsi" w:hAnsiTheme="majorHAnsi" w:cstheme="majorHAnsi"/>
          <w:noProof/>
        </w:rPr>
        <w:t>_</w:t>
      </w:r>
      <w:r w:rsidRPr="007C3BEE">
        <w:rPr>
          <w:rFonts w:asciiTheme="majorHAnsi" w:hAnsiTheme="majorHAnsi" w:cstheme="majorHAnsi"/>
          <w:noProof/>
        </w:rPr>
        <w:t>________________________________________________________, identificat(ă) cu CI seria____ nr.___, având CNP</w:t>
      </w:r>
      <w:bookmarkStart w:id="1" w:name="_Hlk54181076"/>
      <w:r w:rsidRPr="007C3BEE">
        <w:rPr>
          <w:rFonts w:asciiTheme="majorHAnsi" w:hAnsiTheme="majorHAnsi" w:cstheme="majorHAnsi"/>
          <w:noProof/>
        </w:rPr>
        <w:t>_______________________</w:t>
      </w:r>
      <w:bookmarkEnd w:id="1"/>
      <w:r w:rsidRPr="007C3BEE">
        <w:rPr>
          <w:rFonts w:asciiTheme="majorHAnsi" w:hAnsiTheme="majorHAnsi" w:cstheme="majorHAnsi"/>
          <w:noProof/>
        </w:rPr>
        <w:t xml:space="preserve">, titular(ă) a </w:t>
      </w:r>
      <w:bookmarkStart w:id="2" w:name="_Hlk54189772"/>
      <w:r w:rsidRPr="007C3BEE">
        <w:rPr>
          <w:rFonts w:asciiTheme="majorHAnsi" w:hAnsiTheme="majorHAnsi" w:cstheme="majorHAnsi"/>
          <w:noProof/>
        </w:rPr>
        <w:t>__________________________</w:t>
      </w:r>
      <w:bookmarkEnd w:id="2"/>
      <w:r w:rsidRPr="007C3BEE">
        <w:rPr>
          <w:rFonts w:asciiTheme="majorHAnsi" w:hAnsiTheme="majorHAnsi" w:cstheme="majorHAnsi"/>
          <w:noProof/>
        </w:rPr>
        <w:t xml:space="preserve"> acţiuni emise de NOROFERT S.A., înmatriculată în Registrul Comertului sub nr. </w:t>
      </w:r>
      <w:bookmarkStart w:id="3" w:name="_Hlk54189834"/>
      <w:r w:rsidRPr="007C3BEE">
        <w:rPr>
          <w:rFonts w:asciiTheme="majorHAnsi" w:hAnsiTheme="majorHAnsi" w:cstheme="majorHAnsi"/>
          <w:noProof/>
        </w:rPr>
        <w:t>J40/4222/2000,</w:t>
      </w:r>
      <w:bookmarkEnd w:id="3"/>
      <w:r w:rsidRPr="007C3BEE">
        <w:rPr>
          <w:rFonts w:asciiTheme="majorHAnsi" w:hAnsiTheme="majorHAnsi" w:cstheme="majorHAnsi"/>
          <w:noProof/>
        </w:rPr>
        <w:t xml:space="preserve"> având CUI </w:t>
      </w:r>
      <w:bookmarkStart w:id="4" w:name="_Hlk54189850"/>
      <w:r w:rsidR="006B41CF">
        <w:rPr>
          <w:rFonts w:asciiTheme="majorHAnsi" w:hAnsiTheme="majorHAnsi" w:cstheme="majorHAnsi"/>
          <w:noProof/>
        </w:rPr>
        <w:t>RO</w:t>
      </w:r>
      <w:r w:rsidRPr="007C3BEE">
        <w:rPr>
          <w:rFonts w:asciiTheme="majorHAnsi" w:hAnsiTheme="majorHAnsi" w:cstheme="majorHAnsi"/>
          <w:noProof/>
        </w:rPr>
        <w:t>12972762</w:t>
      </w:r>
      <w:bookmarkEnd w:id="4"/>
      <w:r w:rsidRPr="007C3BEE">
        <w:rPr>
          <w:rFonts w:asciiTheme="majorHAnsi" w:hAnsiTheme="majorHAnsi" w:cstheme="majorHAnsi"/>
          <w:noProof/>
        </w:rPr>
        <w:t xml:space="preserve">, reprezentând </w:t>
      </w:r>
      <w:bookmarkStart w:id="5" w:name="_Hlk54189891"/>
      <w:r w:rsidRPr="007C3BEE">
        <w:rPr>
          <w:rFonts w:asciiTheme="majorHAnsi" w:hAnsiTheme="majorHAnsi" w:cstheme="majorHAnsi"/>
          <w:noProof/>
        </w:rPr>
        <w:t>______________________%</w:t>
      </w:r>
      <w:bookmarkEnd w:id="5"/>
      <w:r w:rsidRPr="007C3BEE">
        <w:rPr>
          <w:rFonts w:asciiTheme="majorHAnsi" w:hAnsiTheme="majorHAnsi" w:cstheme="majorHAnsi"/>
          <w:noProof/>
        </w:rPr>
        <w:t xml:space="preserve"> din numărul total al acțiunilor emise de NOROFERT S.A., care îmi conferă un număr de______________________ drepturi de vot în adunarea generală a acționarilor, </w:t>
      </w:r>
      <w:bookmarkEnd w:id="0"/>
      <w:r w:rsidRPr="007C3BEE">
        <w:rPr>
          <w:rFonts w:asciiTheme="majorHAnsi" w:hAnsiTheme="majorHAnsi" w:cstheme="majorHAnsi"/>
          <w:noProof/>
        </w:rPr>
        <w:t>îmi exercit dreptul de vot prin corespondenţă</w:t>
      </w:r>
      <w:r w:rsidR="000F25C0" w:rsidRPr="007C3BEE">
        <w:rPr>
          <w:rFonts w:asciiTheme="majorHAnsi" w:hAnsiTheme="majorHAnsi" w:cstheme="majorHAnsi"/>
          <w:noProof/>
        </w:rPr>
        <w:t xml:space="preserve"> asupra punctelor de pe ordinea de zi a adunării generale ordinare a acţionarilor NOROFERT S.A., </w:t>
      </w:r>
      <w:r w:rsidR="00FC1BF4" w:rsidRPr="00727F31">
        <w:rPr>
          <w:rFonts w:asciiTheme="majorHAnsi" w:hAnsiTheme="majorHAnsi" w:cstheme="majorHAnsi"/>
          <w:noProof/>
        </w:rPr>
        <w:t>care va avea loc în data de</w:t>
      </w:r>
      <w:r w:rsidR="00FC1BF4">
        <w:rPr>
          <w:rFonts w:asciiTheme="majorHAnsi" w:hAnsiTheme="majorHAnsi" w:cstheme="majorHAnsi"/>
          <w:noProof/>
        </w:rPr>
        <w:t xml:space="preserve"> </w:t>
      </w:r>
      <w:r w:rsidR="00AF20C6">
        <w:rPr>
          <w:rFonts w:cstheme="minorHAnsi"/>
          <w:b/>
          <w:bCs/>
          <w:noProof/>
        </w:rPr>
        <w:t>29 aprilie 2026</w:t>
      </w:r>
      <w:r w:rsidR="00FC1BF4">
        <w:rPr>
          <w:rFonts w:asciiTheme="majorHAnsi" w:hAnsiTheme="majorHAnsi" w:cstheme="majorHAnsi"/>
          <w:noProof/>
        </w:rPr>
        <w:t xml:space="preserve">, </w:t>
      </w:r>
      <w:r w:rsidR="00FC1BF4" w:rsidRPr="005A544D">
        <w:rPr>
          <w:rFonts w:cstheme="minorHAnsi"/>
          <w:b/>
          <w:bCs/>
          <w:noProof/>
        </w:rPr>
        <w:t xml:space="preserve">ora </w:t>
      </w:r>
      <w:r w:rsidR="00FC1BF4">
        <w:rPr>
          <w:rFonts w:cstheme="minorHAnsi"/>
          <w:b/>
          <w:bCs/>
          <w:noProof/>
        </w:rPr>
        <w:t>10</w:t>
      </w:r>
      <w:r w:rsidR="00FC1BF4" w:rsidRPr="005A544D">
        <w:rPr>
          <w:rFonts w:cstheme="minorHAnsi"/>
          <w:b/>
          <w:bCs/>
          <w:noProof/>
        </w:rPr>
        <w:t>:</w:t>
      </w:r>
      <w:r w:rsidR="00FC1BF4">
        <w:rPr>
          <w:rFonts w:cstheme="minorHAnsi"/>
          <w:b/>
          <w:bCs/>
          <w:noProof/>
        </w:rPr>
        <w:t>0</w:t>
      </w:r>
      <w:r w:rsidR="00FC1BF4" w:rsidRPr="005A544D">
        <w:rPr>
          <w:rFonts w:cstheme="minorHAnsi"/>
          <w:b/>
          <w:bCs/>
          <w:noProof/>
        </w:rPr>
        <w:t>0</w:t>
      </w:r>
      <w:r w:rsidR="00FC1BF4">
        <w:rPr>
          <w:rFonts w:asciiTheme="majorHAnsi" w:hAnsiTheme="majorHAnsi" w:cstheme="majorHAnsi"/>
          <w:noProof/>
        </w:rPr>
        <w:t xml:space="preserve">, la </w:t>
      </w:r>
      <w:proofErr w:type="spellStart"/>
      <w:r w:rsidR="00FC1BF4" w:rsidRPr="00B45731">
        <w:rPr>
          <w:rFonts w:asciiTheme="majorHAnsi" w:hAnsiTheme="majorHAnsi" w:cstheme="majorHAnsi"/>
        </w:rPr>
        <w:t>Marshal</w:t>
      </w:r>
      <w:proofErr w:type="spellEnd"/>
      <w:r w:rsidR="00FC1BF4" w:rsidRPr="00B45731">
        <w:rPr>
          <w:rFonts w:asciiTheme="majorHAnsi" w:hAnsiTheme="majorHAnsi" w:cstheme="majorHAnsi"/>
        </w:rPr>
        <w:t xml:space="preserve"> Garden Hotel, Calea Dorobanților nr. 50B, Sala Ametist, etaj 6, din municipiul București, sector 1, România</w:t>
      </w:r>
      <w:r w:rsidR="00FC1BF4" w:rsidRPr="00727F31">
        <w:rPr>
          <w:rFonts w:asciiTheme="majorHAnsi" w:hAnsiTheme="majorHAnsi" w:cstheme="majorHAnsi"/>
          <w:noProof/>
        </w:rPr>
        <w:t>, sau la data ţinerii celei de-a doua adunări (</w:t>
      </w:r>
      <w:r w:rsidR="00AF20C6">
        <w:rPr>
          <w:rFonts w:asciiTheme="majorHAnsi" w:hAnsiTheme="majorHAnsi" w:cstheme="majorHAnsi"/>
          <w:noProof/>
        </w:rPr>
        <w:t>30 aprilie 2026</w:t>
      </w:r>
      <w:r w:rsidR="00FC1BF4">
        <w:rPr>
          <w:rFonts w:asciiTheme="majorHAnsi" w:hAnsiTheme="majorHAnsi" w:cstheme="majorHAnsi"/>
          <w:noProof/>
        </w:rPr>
        <w:t xml:space="preserve"> la aceeași oră în același loc), </w:t>
      </w:r>
      <w:r w:rsidR="00FC1BF4" w:rsidRPr="00C34F9C">
        <w:rPr>
          <w:rFonts w:asciiTheme="majorHAnsi" w:hAnsiTheme="majorHAnsi" w:cstheme="majorHAnsi"/>
          <w:noProof/>
        </w:rPr>
        <w:t>în cazul în care cea dintâi nu s-ar putea ţine, după cum urmează mai jos</w:t>
      </w:r>
      <w:r w:rsidR="00FC1BF4">
        <w:rPr>
          <w:rFonts w:asciiTheme="majorHAnsi" w:hAnsiTheme="majorHAnsi" w:cstheme="majorHAnsi"/>
          <w:noProof/>
        </w:rPr>
        <w:t>:</w:t>
      </w:r>
    </w:p>
    <w:p w14:paraId="1F295B42" w14:textId="77777777" w:rsidR="00FC1BF4" w:rsidRPr="007C3BEE" w:rsidRDefault="00FC1BF4" w:rsidP="00FC1BF4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767388A1" w14:textId="77777777" w:rsidR="00AF20C6" w:rsidRPr="00CA75AB" w:rsidRDefault="00AF20C6" w:rsidP="00AF20C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D84022">
        <w:rPr>
          <w:rFonts w:ascii="Calibri" w:hAnsi="Calibri" w:cs="Calibri"/>
          <w:b/>
          <w:bCs/>
        </w:rPr>
        <w:t>Alegere Secretar de ședință</w:t>
      </w:r>
      <w:r>
        <w:rPr>
          <w:rFonts w:ascii="Calibri" w:hAnsi="Calibri" w:cs="Calibri"/>
          <w:b/>
          <w:bCs/>
        </w:rPr>
        <w:t>.</w:t>
      </w:r>
    </w:p>
    <w:p w14:paraId="494D7A4E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bookmarkStart w:id="6" w:name="_Hlk54190591"/>
      <w:r w:rsidRPr="00727F31">
        <w:rPr>
          <w:rFonts w:asciiTheme="majorHAnsi" w:hAnsiTheme="majorHAnsi" w:cstheme="majorHAnsi"/>
          <w:noProof/>
        </w:rPr>
        <w:sym w:font="Symbol" w:char="F07F"/>
      </w:r>
      <w:bookmarkEnd w:id="6"/>
    </w:p>
    <w:p w14:paraId="3C59D8E1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5DE201B5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2687204" w14:textId="77777777" w:rsidR="00AF20C6" w:rsidRDefault="00AF20C6" w:rsidP="00AF20C6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3BEAE78F" w14:textId="77777777" w:rsidR="00AF20C6" w:rsidRPr="00EA61A0" w:rsidRDefault="00AF20C6" w:rsidP="00AF20C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A61A0">
        <w:rPr>
          <w:rFonts w:asciiTheme="majorHAnsi" w:hAnsiTheme="majorHAnsi" w:cstheme="majorHAnsi"/>
          <w:b/>
          <w:bCs/>
        </w:rPr>
        <w:t>Aprobarea situațiilor financiare individuale ale Societății pentru exercițiul financiar 202</w:t>
      </w:r>
      <w:r>
        <w:rPr>
          <w:rFonts w:asciiTheme="majorHAnsi" w:hAnsiTheme="majorHAnsi" w:cstheme="majorHAnsi"/>
          <w:b/>
          <w:bCs/>
        </w:rPr>
        <w:t>5</w:t>
      </w:r>
      <w:r w:rsidRPr="00EA61A0">
        <w:rPr>
          <w:rFonts w:asciiTheme="majorHAnsi" w:hAnsiTheme="majorHAnsi" w:cstheme="majorHAnsi"/>
        </w:rPr>
        <w:t>, în baza concluziilor raportului auditorului financiar al societății la 31.12.202</w:t>
      </w:r>
      <w:r>
        <w:rPr>
          <w:rFonts w:asciiTheme="majorHAnsi" w:hAnsiTheme="majorHAnsi" w:cstheme="majorHAnsi"/>
        </w:rPr>
        <w:t>5</w:t>
      </w:r>
      <w:r w:rsidRPr="00EA61A0">
        <w:rPr>
          <w:rFonts w:asciiTheme="majorHAnsi" w:hAnsiTheme="majorHAnsi" w:cstheme="majorHAnsi"/>
        </w:rPr>
        <w:t xml:space="preserve"> și a raportului consiliului de administrație cu privire la activitatea societății în cursul anului 202</w:t>
      </w:r>
      <w:r>
        <w:rPr>
          <w:rFonts w:asciiTheme="majorHAnsi" w:hAnsiTheme="majorHAnsi" w:cstheme="majorHAnsi"/>
        </w:rPr>
        <w:t>5</w:t>
      </w:r>
      <w:r w:rsidRPr="00EA61A0">
        <w:rPr>
          <w:rFonts w:asciiTheme="majorHAnsi" w:hAnsiTheme="majorHAnsi" w:cstheme="majorHAnsi"/>
        </w:rPr>
        <w:t>;</w:t>
      </w:r>
    </w:p>
    <w:p w14:paraId="3DC22633" w14:textId="77777777" w:rsidR="00AF20C6" w:rsidRPr="00CA75AB" w:rsidRDefault="00AF20C6" w:rsidP="00AF20C6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5C4056C8" w14:textId="77777777" w:rsidR="00AF20C6" w:rsidRPr="00727F31" w:rsidRDefault="00AF20C6" w:rsidP="00AF20C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br/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B4E11D8" w14:textId="77777777" w:rsidR="00AF20C6" w:rsidRPr="00727F31" w:rsidRDefault="00AF20C6" w:rsidP="00AF20C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6D0F677A" w14:textId="77777777" w:rsidR="00AF20C6" w:rsidRDefault="00AF20C6" w:rsidP="00AF20C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301B5A0" w14:textId="77777777" w:rsidR="00AF20C6" w:rsidRDefault="00AF20C6" w:rsidP="00AF20C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</w:p>
    <w:p w14:paraId="73A169CD" w14:textId="77777777" w:rsidR="00AF20C6" w:rsidRDefault="00AF20C6" w:rsidP="00AF20C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</w:p>
    <w:p w14:paraId="1264E3E6" w14:textId="77777777" w:rsidR="00AF20C6" w:rsidRPr="00B45731" w:rsidRDefault="00AF20C6" w:rsidP="00AF20C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9A546E">
        <w:rPr>
          <w:rFonts w:asciiTheme="majorHAnsi" w:hAnsiTheme="majorHAnsi" w:cstheme="majorHAnsi"/>
          <w:b/>
          <w:bCs/>
        </w:rPr>
        <w:t>Aprobarea Raportului financiar anual 2025</w:t>
      </w:r>
      <w:r w:rsidRPr="00013947">
        <w:rPr>
          <w:rFonts w:asciiTheme="majorHAnsi" w:hAnsiTheme="majorHAnsi" w:cstheme="majorHAnsi"/>
        </w:rPr>
        <w:t>, conform art. 65</w:t>
      </w:r>
      <w:r>
        <w:rPr>
          <w:rFonts w:asciiTheme="majorHAnsi" w:hAnsiTheme="majorHAnsi" w:cstheme="majorHAnsi"/>
          <w:vertAlign w:val="superscript"/>
        </w:rPr>
        <w:t>1</w:t>
      </w:r>
      <w:r w:rsidRPr="00013947">
        <w:rPr>
          <w:rFonts w:asciiTheme="majorHAnsi" w:hAnsiTheme="majorHAnsi" w:cstheme="majorHAnsi"/>
        </w:rPr>
        <w:t xml:space="preserve"> din Legea 24/2017</w:t>
      </w:r>
      <w:r>
        <w:rPr>
          <w:rFonts w:asciiTheme="majorHAnsi" w:hAnsiTheme="majorHAnsi" w:cstheme="majorHAnsi"/>
        </w:rPr>
        <w:t>.</w:t>
      </w:r>
    </w:p>
    <w:p w14:paraId="4387B3DD" w14:textId="77777777" w:rsidR="00AF20C6" w:rsidRDefault="00AF20C6" w:rsidP="00AF20C6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480BFFCC" w14:textId="77777777" w:rsidR="00AF20C6" w:rsidRPr="00727F31" w:rsidRDefault="00AF20C6" w:rsidP="00AF20C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F611F23" w14:textId="77777777" w:rsidR="00AF20C6" w:rsidRPr="00727F31" w:rsidRDefault="00AF20C6" w:rsidP="00AF20C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1BF43604" w14:textId="77777777" w:rsidR="00AF20C6" w:rsidRPr="00F36836" w:rsidRDefault="00AF20C6" w:rsidP="00AF20C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lastRenderedPageBreak/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  <w:r w:rsidRPr="00F36836">
        <w:rPr>
          <w:rFonts w:asciiTheme="majorHAnsi" w:hAnsiTheme="majorHAnsi" w:cstheme="majorHAnsi"/>
        </w:rPr>
        <w:br/>
      </w:r>
    </w:p>
    <w:p w14:paraId="02C9090E" w14:textId="77777777" w:rsidR="00AF20C6" w:rsidRPr="00EA61A0" w:rsidRDefault="00AF20C6" w:rsidP="00AF20C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A61A0">
        <w:rPr>
          <w:rFonts w:asciiTheme="majorHAnsi" w:hAnsiTheme="majorHAnsi" w:cstheme="majorHAnsi"/>
          <w:b/>
          <w:bCs/>
        </w:rPr>
        <w:t>Aprobarea, în consecință, a  modului  de  repartizare  a  profitului  net  aferent  anului  financiar 202</w:t>
      </w:r>
      <w:r>
        <w:rPr>
          <w:rFonts w:asciiTheme="majorHAnsi" w:hAnsiTheme="majorHAnsi" w:cstheme="majorHAnsi"/>
          <w:b/>
          <w:bCs/>
        </w:rPr>
        <w:t>5</w:t>
      </w:r>
      <w:r w:rsidRPr="00EA61A0">
        <w:rPr>
          <w:rFonts w:asciiTheme="majorHAnsi" w:hAnsiTheme="majorHAnsi" w:cstheme="majorHAnsi"/>
        </w:rPr>
        <w:t xml:space="preserve">, în sumă de </w:t>
      </w:r>
      <w:r w:rsidRPr="006312D9">
        <w:rPr>
          <w:rFonts w:asciiTheme="majorHAnsi" w:hAnsiTheme="majorHAnsi" w:cstheme="majorHAnsi"/>
          <w:b/>
          <w:bCs/>
          <w:color w:val="000000"/>
        </w:rPr>
        <w:t>2.622.510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EA61A0">
        <w:rPr>
          <w:rFonts w:asciiTheme="majorHAnsi" w:hAnsiTheme="majorHAnsi" w:cstheme="majorHAnsi"/>
          <w:b/>
          <w:bCs/>
        </w:rPr>
        <w:t>RON</w:t>
      </w:r>
      <w:r w:rsidRPr="00EA61A0">
        <w:rPr>
          <w:rFonts w:asciiTheme="majorHAnsi" w:hAnsiTheme="majorHAnsi" w:cstheme="majorHAnsi"/>
        </w:rPr>
        <w:t>, astfel:</w:t>
      </w:r>
    </w:p>
    <w:p w14:paraId="756D0A24" w14:textId="77777777" w:rsidR="00AF20C6" w:rsidRPr="00007BDB" w:rsidRDefault="00AF20C6" w:rsidP="00AF20C6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</w:rPr>
        <w:t xml:space="preserve">Rezerve legale = </w:t>
      </w:r>
      <w:r>
        <w:rPr>
          <w:rFonts w:asciiTheme="majorHAnsi" w:hAnsiTheme="majorHAnsi" w:cstheme="majorHAnsi"/>
          <w:b/>
          <w:bCs/>
        </w:rPr>
        <w:t>0</w:t>
      </w:r>
      <w:r w:rsidRPr="00B45731">
        <w:rPr>
          <w:rFonts w:asciiTheme="majorHAnsi" w:hAnsiTheme="majorHAnsi" w:cstheme="majorHAnsi"/>
          <w:b/>
          <w:bCs/>
        </w:rPr>
        <w:t xml:space="preserve"> RON</w:t>
      </w:r>
      <w:r w:rsidRPr="00B45731">
        <w:rPr>
          <w:rFonts w:asciiTheme="majorHAnsi" w:hAnsiTheme="majorHAnsi" w:cstheme="majorHAnsi"/>
        </w:rPr>
        <w:t>;</w:t>
      </w:r>
    </w:p>
    <w:p w14:paraId="732AFFCA" w14:textId="2ABDC5F9" w:rsidR="00AF20C6" w:rsidRPr="00B45731" w:rsidRDefault="00AF20C6" w:rsidP="00AF20C6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</w:rPr>
        <w:t xml:space="preserve">Profit nedistribuit în rezervă = </w:t>
      </w:r>
      <w:r w:rsidR="00AC4F7D" w:rsidRPr="006312D9">
        <w:rPr>
          <w:rFonts w:asciiTheme="majorHAnsi" w:hAnsiTheme="majorHAnsi" w:cstheme="majorHAnsi"/>
          <w:b/>
          <w:bCs/>
          <w:color w:val="000000"/>
        </w:rPr>
        <w:t xml:space="preserve">2.622.510 </w:t>
      </w:r>
      <w:r w:rsidR="00AC4F7D" w:rsidRPr="006312D9">
        <w:rPr>
          <w:rFonts w:asciiTheme="majorHAnsi" w:hAnsiTheme="majorHAnsi" w:cstheme="majorHAnsi"/>
          <w:b/>
          <w:bCs/>
        </w:rPr>
        <w:t>RON</w:t>
      </w:r>
      <w:r w:rsidRPr="00B45731">
        <w:rPr>
          <w:rFonts w:asciiTheme="majorHAnsi" w:hAnsiTheme="majorHAnsi" w:cstheme="majorHAnsi"/>
        </w:rPr>
        <w:t>;</w:t>
      </w:r>
    </w:p>
    <w:p w14:paraId="53A3CAC3" w14:textId="77777777" w:rsidR="00AF20C6" w:rsidRPr="00CA75AB" w:rsidRDefault="00AF20C6" w:rsidP="00AF20C6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4DA687B6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8B1280A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F59AFB9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7EB7067F" w14:textId="77777777" w:rsidR="00AF20C6" w:rsidRPr="00727F31" w:rsidRDefault="00AF20C6" w:rsidP="00AF20C6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4E81427A" w14:textId="77777777" w:rsidR="00AF20C6" w:rsidRPr="00CA75AB" w:rsidRDefault="00AF20C6" w:rsidP="00AF20C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A75AB">
        <w:rPr>
          <w:rFonts w:ascii="Calibri" w:hAnsi="Calibri" w:cs="Calibri"/>
          <w:b/>
          <w:bCs/>
        </w:rPr>
        <w:t>Aprobarea, în consecință, a descărcării de gestiune a membrilor consiliului de administrație</w:t>
      </w:r>
      <w:r w:rsidRPr="00CA75AB">
        <w:rPr>
          <w:rFonts w:asciiTheme="majorHAnsi" w:hAnsiTheme="majorHAnsi" w:cstheme="majorHAnsi"/>
        </w:rPr>
        <w:t xml:space="preserve"> pentru activitatea aferentă anului financiar 202</w:t>
      </w:r>
      <w:r>
        <w:rPr>
          <w:rFonts w:asciiTheme="majorHAnsi" w:hAnsiTheme="majorHAnsi" w:cstheme="majorHAnsi"/>
        </w:rPr>
        <w:t>5</w:t>
      </w:r>
      <w:r w:rsidRPr="00CA75AB">
        <w:rPr>
          <w:rFonts w:asciiTheme="majorHAnsi" w:hAnsiTheme="majorHAnsi" w:cstheme="majorHAnsi"/>
        </w:rPr>
        <w:t>, având în vedere situațiile financiare individuale;</w:t>
      </w:r>
    </w:p>
    <w:p w14:paraId="4FE02467" w14:textId="77777777" w:rsidR="00AF20C6" w:rsidRDefault="00AF20C6" w:rsidP="00AF20C6">
      <w:pPr>
        <w:spacing w:after="0" w:line="360" w:lineRule="auto"/>
        <w:rPr>
          <w:rFonts w:asciiTheme="majorHAnsi" w:hAnsiTheme="majorHAnsi" w:cstheme="majorHAnsi"/>
          <w:noProof/>
        </w:rPr>
      </w:pPr>
    </w:p>
    <w:p w14:paraId="64E15457" w14:textId="77777777" w:rsidR="00AF20C6" w:rsidRPr="00727F31" w:rsidRDefault="00AF20C6" w:rsidP="00AF20C6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36D6E0A" w14:textId="77777777" w:rsidR="00AF20C6" w:rsidRPr="00727F31" w:rsidRDefault="00AF20C6" w:rsidP="00AF20C6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82346B5" w14:textId="77777777" w:rsidR="00AF20C6" w:rsidRPr="00727F31" w:rsidRDefault="00AF20C6" w:rsidP="00AF20C6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C5C55C2" w14:textId="77777777" w:rsidR="00AF20C6" w:rsidRPr="00727F31" w:rsidRDefault="00AF20C6" w:rsidP="00AF20C6">
      <w:pPr>
        <w:pStyle w:val="ListParagraph"/>
        <w:spacing w:after="0" w:line="360" w:lineRule="auto"/>
        <w:ind w:left="0"/>
        <w:rPr>
          <w:rFonts w:asciiTheme="majorHAnsi" w:hAnsiTheme="majorHAnsi" w:cstheme="majorHAnsi"/>
          <w:noProof/>
        </w:rPr>
      </w:pPr>
    </w:p>
    <w:p w14:paraId="0D52E2AC" w14:textId="77777777" w:rsidR="00AF20C6" w:rsidRDefault="00AF20C6" w:rsidP="00AF20C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A75AB">
        <w:rPr>
          <w:rFonts w:ascii="Calibri" w:hAnsi="Calibri" w:cs="Calibri"/>
          <w:b/>
          <w:bCs/>
        </w:rPr>
        <w:t>Aprobarea bugetului de venituri și cheltuieli al Societății</w:t>
      </w:r>
      <w:r w:rsidRPr="00CA75AB">
        <w:rPr>
          <w:rFonts w:asciiTheme="majorHAnsi" w:hAnsiTheme="majorHAnsi" w:cstheme="majorHAnsi"/>
        </w:rPr>
        <w:t xml:space="preserve"> pentru exercițiul financiar 202</w:t>
      </w:r>
      <w:r>
        <w:rPr>
          <w:rFonts w:asciiTheme="majorHAnsi" w:hAnsiTheme="majorHAnsi" w:cstheme="majorHAnsi"/>
        </w:rPr>
        <w:t>6</w:t>
      </w:r>
      <w:r w:rsidRPr="00CA75AB">
        <w:rPr>
          <w:rFonts w:asciiTheme="majorHAnsi" w:hAnsiTheme="majorHAnsi" w:cstheme="majorHAnsi"/>
        </w:rPr>
        <w:t xml:space="preserve"> și a programului de investiții 202</w:t>
      </w:r>
      <w:r>
        <w:rPr>
          <w:rFonts w:asciiTheme="majorHAnsi" w:hAnsiTheme="majorHAnsi" w:cstheme="majorHAnsi"/>
        </w:rPr>
        <w:t>6</w:t>
      </w:r>
      <w:r w:rsidRPr="00CA75AB">
        <w:rPr>
          <w:rFonts w:asciiTheme="majorHAnsi" w:hAnsiTheme="majorHAnsi" w:cstheme="majorHAnsi"/>
        </w:rPr>
        <w:t>, ca parte a bugetului de venituri și cheltuieli al Societății;</w:t>
      </w:r>
    </w:p>
    <w:p w14:paraId="3FCEA93D" w14:textId="77777777" w:rsidR="00AF20C6" w:rsidRPr="00CA75AB" w:rsidRDefault="00AF20C6" w:rsidP="00AF20C6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763F714F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7AEACFF8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1D394911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1947F7D6" w14:textId="77777777" w:rsidR="00AF20C6" w:rsidRPr="00AC4F7D" w:rsidRDefault="00AF20C6" w:rsidP="00AC4F7D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78FB97F8" w14:textId="77777777" w:rsidR="00AF20C6" w:rsidRDefault="00AF20C6" w:rsidP="00AF20C6">
      <w:pPr>
        <w:pStyle w:val="ListParagraph"/>
        <w:spacing w:after="0" w:line="276" w:lineRule="auto"/>
        <w:ind w:left="284"/>
        <w:jc w:val="both"/>
        <w:rPr>
          <w:rFonts w:asciiTheme="majorHAnsi" w:hAnsiTheme="majorHAnsi" w:cstheme="majorHAnsi"/>
          <w:b/>
          <w:bCs/>
        </w:rPr>
      </w:pPr>
    </w:p>
    <w:p w14:paraId="6701ED04" w14:textId="77777777" w:rsidR="00AF20C6" w:rsidRPr="007666EE" w:rsidRDefault="00AF20C6" w:rsidP="00AF20C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7666EE">
        <w:rPr>
          <w:rFonts w:asciiTheme="majorHAnsi" w:hAnsiTheme="majorHAnsi" w:cstheme="majorHAnsi"/>
          <w:b/>
          <w:bCs/>
        </w:rPr>
        <w:t xml:space="preserve">Prelungirea mandatului de auditor al societății a societății de audit </w:t>
      </w:r>
      <w:r w:rsidRPr="007666EE">
        <w:rPr>
          <w:rFonts w:asciiTheme="majorHAnsi" w:hAnsiTheme="majorHAnsi" w:cstheme="majorHAnsi"/>
        </w:rPr>
        <w:t xml:space="preserve">– </w:t>
      </w:r>
      <w:bookmarkStart w:id="7" w:name="_Hlk115891171"/>
      <w:r w:rsidRPr="007666EE">
        <w:rPr>
          <w:rFonts w:asciiTheme="majorHAnsi" w:hAnsiTheme="majorHAnsi" w:cstheme="majorHAnsi"/>
        </w:rPr>
        <w:t>CONTEXPERT AUDIT&amp;ADVISORY SRL pentru un mandat de 2 ani.</w:t>
      </w:r>
      <w:bookmarkEnd w:id="7"/>
    </w:p>
    <w:p w14:paraId="4FEEB042" w14:textId="77777777" w:rsidR="00AF20C6" w:rsidRDefault="00AF20C6" w:rsidP="00AF20C6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12ECACD8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1CAF9E48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0FAD60D" w14:textId="68C832E0" w:rsidR="00AF20C6" w:rsidRPr="00F36836" w:rsidRDefault="00AF20C6" w:rsidP="00CC6D99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1F25D88" w14:textId="77777777" w:rsidR="00AF20C6" w:rsidRPr="00F36836" w:rsidRDefault="00AF20C6" w:rsidP="00AF20C6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39FAF5B6" w14:textId="77777777" w:rsidR="00AF20C6" w:rsidRPr="006312D9" w:rsidRDefault="00AF20C6" w:rsidP="00AF20C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6312D9">
        <w:rPr>
          <w:rFonts w:asciiTheme="majorHAnsi" w:hAnsiTheme="majorHAnsi" w:cstheme="majorHAnsi"/>
          <w:b/>
          <w:bCs/>
        </w:rPr>
        <w:t>Stabilirea datei de înregistrare</w:t>
      </w:r>
      <w:r w:rsidRPr="006312D9">
        <w:rPr>
          <w:rFonts w:asciiTheme="majorHAnsi" w:hAnsiTheme="majorHAnsi" w:cstheme="majorHAnsi"/>
        </w:rPr>
        <w:t xml:space="preserve"> (propunere: </w:t>
      </w:r>
      <w:r w:rsidRPr="006312D9">
        <w:rPr>
          <w:rFonts w:asciiTheme="majorHAnsi" w:hAnsiTheme="majorHAnsi" w:cstheme="majorHAnsi"/>
          <w:b/>
          <w:bCs/>
        </w:rPr>
        <w:t>28.05.2026</w:t>
      </w:r>
      <w:r w:rsidRPr="006312D9">
        <w:rPr>
          <w:rFonts w:asciiTheme="majorHAnsi" w:hAnsiTheme="majorHAnsi" w:cstheme="majorHAnsi"/>
        </w:rPr>
        <w:t xml:space="preserve">), </w:t>
      </w:r>
      <w:r w:rsidRPr="006312D9">
        <w:rPr>
          <w:rFonts w:asciiTheme="majorHAnsi" w:hAnsiTheme="majorHAnsi" w:cstheme="majorHAnsi"/>
          <w:b/>
          <w:bCs/>
        </w:rPr>
        <w:t>dată ex-date</w:t>
      </w:r>
      <w:r w:rsidRPr="006312D9">
        <w:rPr>
          <w:rFonts w:asciiTheme="majorHAnsi" w:hAnsiTheme="majorHAnsi" w:cstheme="majorHAnsi"/>
        </w:rPr>
        <w:t xml:space="preserve"> (propunere: </w:t>
      </w:r>
      <w:r w:rsidRPr="006312D9">
        <w:rPr>
          <w:rFonts w:asciiTheme="majorHAnsi" w:hAnsiTheme="majorHAnsi" w:cstheme="majorHAnsi"/>
          <w:b/>
          <w:bCs/>
        </w:rPr>
        <w:t>27.05.2026</w:t>
      </w:r>
      <w:r w:rsidRPr="006312D9">
        <w:rPr>
          <w:rFonts w:asciiTheme="majorHAnsi" w:hAnsiTheme="majorHAnsi" w:cstheme="majorHAnsi"/>
        </w:rPr>
        <w:t>) pentru Hotărârile Adunării Generale Ordinare.</w:t>
      </w:r>
    </w:p>
    <w:p w14:paraId="6BB11B26" w14:textId="77777777" w:rsidR="00AF20C6" w:rsidRDefault="00AF20C6" w:rsidP="00AF20C6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046B62AA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6B4CFED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1998B79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7A88424C" w14:textId="77777777" w:rsidR="00AF20C6" w:rsidRDefault="00AF20C6" w:rsidP="00AF20C6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5864574B" w14:textId="77777777" w:rsidR="00AF20C6" w:rsidRPr="00B45731" w:rsidRDefault="00AF20C6" w:rsidP="00AF20C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  <w:b/>
          <w:bCs/>
        </w:rPr>
        <w:t>Împuternicirea președintelui consiliului de administrație</w:t>
      </w:r>
      <w:r w:rsidRPr="00B45731">
        <w:rPr>
          <w:rFonts w:asciiTheme="majorHAnsi" w:hAnsiTheme="majorHAnsi" w:cstheme="majorHAnsi"/>
        </w:rPr>
        <w:t>, cu drept de substituire/delegare, în vederea semnării oricăror documente (inclusiv hotărârile AGOA și actul constitutiv actualizat al Societății) și întreprinderii oricăror formalități necesare, inclusiv reprezentarea Societății în fața oricăror autorități publice/persoane fizice/persoane juridice, pentru aducerea la îndeplinire a celor hotărâte de AGOA.</w:t>
      </w:r>
    </w:p>
    <w:p w14:paraId="1C75BD07" w14:textId="77777777" w:rsidR="00AF20C6" w:rsidRDefault="00AF20C6" w:rsidP="00AF20C6">
      <w:pPr>
        <w:pStyle w:val="ListParagraph"/>
        <w:spacing w:after="0" w:line="360" w:lineRule="auto"/>
        <w:ind w:left="360"/>
        <w:jc w:val="both"/>
        <w:rPr>
          <w:rFonts w:asciiTheme="majorHAnsi" w:hAnsiTheme="majorHAnsi" w:cstheme="majorHAnsi"/>
          <w:noProof/>
        </w:rPr>
      </w:pPr>
    </w:p>
    <w:p w14:paraId="6BE174C8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34A022F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942A3B6" w14:textId="77777777" w:rsidR="00AF20C6" w:rsidRPr="00727F31" w:rsidRDefault="00AF20C6" w:rsidP="00AF20C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5C8F4067" w14:textId="77777777" w:rsidR="00AF20C6" w:rsidRPr="00EA61A0" w:rsidRDefault="00AF20C6" w:rsidP="00AF20C6">
      <w:pPr>
        <w:pStyle w:val="ListParagraph"/>
        <w:spacing w:after="0" w:line="360" w:lineRule="auto"/>
        <w:ind w:left="360"/>
        <w:jc w:val="both"/>
        <w:rPr>
          <w:rFonts w:asciiTheme="majorHAnsi" w:hAnsiTheme="majorHAnsi" w:cstheme="majorHAnsi"/>
          <w:noProof/>
        </w:rPr>
      </w:pPr>
    </w:p>
    <w:p w14:paraId="7EA68D99" w14:textId="77777777" w:rsidR="00AF20C6" w:rsidRPr="007C3BEE" w:rsidRDefault="00AF20C6" w:rsidP="00AF20C6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56933325" w14:textId="77777777" w:rsidR="00AF20C6" w:rsidRPr="007C3BEE" w:rsidRDefault="00AF20C6" w:rsidP="00AF20C6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7C3BEE">
        <w:rPr>
          <w:rFonts w:asciiTheme="majorHAnsi" w:hAnsiTheme="majorHAnsi" w:cstheme="majorHAnsi"/>
          <w:noProof/>
        </w:rPr>
        <w:t>Acţionarul îşi asumă întreaga răspundere pentru completarea corectă şi transmiterea în siguranţă a prezentului buletin de vot.</w:t>
      </w:r>
    </w:p>
    <w:p w14:paraId="797BC01D" w14:textId="4AAC0C5B" w:rsidR="000F25C0" w:rsidRPr="007C3BEE" w:rsidRDefault="000F25C0" w:rsidP="00FC1BF4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1B8605B5" w14:textId="77777777" w:rsidR="000F25C0" w:rsidRPr="007C3BEE" w:rsidRDefault="000F25C0" w:rsidP="000F25C0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7F95BD41" w14:textId="77777777" w:rsidR="000F25C0" w:rsidRPr="007C3BEE" w:rsidRDefault="000F25C0" w:rsidP="000F25C0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4CDAA38A" w14:textId="77777777" w:rsidR="00A77BCE" w:rsidRPr="00C34F9C" w:rsidRDefault="00A77BCE" w:rsidP="00A77BCE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  <w:r w:rsidRPr="00C34F9C">
        <w:rPr>
          <w:rFonts w:asciiTheme="majorHAnsi" w:hAnsiTheme="majorHAnsi" w:cstheme="majorHAnsi"/>
          <w:noProof/>
        </w:rPr>
        <w:t>Data</w:t>
      </w:r>
      <w:bookmarkStart w:id="8" w:name="_Hlk54190814"/>
      <w:r w:rsidRPr="00C34F9C">
        <w:rPr>
          <w:rFonts w:asciiTheme="majorHAnsi" w:hAnsiTheme="majorHAnsi" w:cstheme="majorHAnsi"/>
          <w:noProof/>
        </w:rPr>
        <w:t>_________________</w:t>
      </w:r>
      <w:bookmarkEnd w:id="8"/>
      <w:r w:rsidRPr="00C34F9C">
        <w:rPr>
          <w:rFonts w:asciiTheme="majorHAnsi" w:hAnsiTheme="majorHAnsi" w:cstheme="majorHAnsi"/>
          <w:noProof/>
        </w:rPr>
        <w:t xml:space="preserve"> </w:t>
      </w:r>
      <w:r w:rsidRPr="00C34F9C">
        <w:rPr>
          <w:rFonts w:asciiTheme="majorHAnsi" w:hAnsiTheme="majorHAnsi" w:cstheme="majorHAnsi"/>
          <w:noProof/>
        </w:rPr>
        <w:tab/>
      </w:r>
      <w:r w:rsidRPr="00C34F9C">
        <w:rPr>
          <w:rFonts w:asciiTheme="majorHAnsi" w:hAnsiTheme="majorHAnsi" w:cstheme="majorHAnsi"/>
          <w:noProof/>
        </w:rPr>
        <w:tab/>
      </w:r>
      <w:r w:rsidRPr="00C34F9C">
        <w:rPr>
          <w:rFonts w:asciiTheme="majorHAnsi" w:hAnsiTheme="majorHAnsi" w:cstheme="majorHAnsi"/>
          <w:noProof/>
        </w:rPr>
        <w:tab/>
      </w:r>
      <w:r w:rsidRPr="00C34F9C">
        <w:rPr>
          <w:rFonts w:asciiTheme="majorHAnsi" w:hAnsiTheme="majorHAnsi" w:cstheme="majorHAnsi"/>
          <w:noProof/>
        </w:rPr>
        <w:tab/>
        <w:t xml:space="preserve">            </w:t>
      </w:r>
      <w:r w:rsidRPr="00C34F9C">
        <w:rPr>
          <w:rFonts w:asciiTheme="majorHAnsi" w:hAnsiTheme="majorHAnsi" w:cstheme="majorHAnsi"/>
          <w:noProof/>
        </w:rPr>
        <w:tab/>
      </w:r>
      <w:r w:rsidRPr="00C34F9C">
        <w:rPr>
          <w:rFonts w:asciiTheme="majorHAnsi" w:hAnsiTheme="majorHAnsi" w:cstheme="majorHAnsi"/>
          <w:noProof/>
        </w:rPr>
        <w:tab/>
        <w:t xml:space="preserve">   </w:t>
      </w:r>
      <w:r>
        <w:rPr>
          <w:rFonts w:asciiTheme="majorHAnsi" w:hAnsiTheme="majorHAnsi" w:cstheme="majorHAnsi"/>
          <w:noProof/>
        </w:rPr>
        <w:t xml:space="preserve">     </w:t>
      </w:r>
      <w:r w:rsidRPr="00C34F9C">
        <w:rPr>
          <w:rFonts w:asciiTheme="majorHAnsi" w:hAnsiTheme="majorHAnsi" w:cstheme="majorHAnsi"/>
          <w:noProof/>
        </w:rPr>
        <w:t xml:space="preserve">    Numele acționarului</w:t>
      </w:r>
    </w:p>
    <w:p w14:paraId="7AC0B527" w14:textId="77777777" w:rsidR="00A77BCE" w:rsidRDefault="00A77BCE" w:rsidP="00A77BCE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bookmarkStart w:id="9" w:name="_Hlk54190843"/>
      <w:r w:rsidRPr="00C34F9C">
        <w:rPr>
          <w:rFonts w:asciiTheme="majorHAnsi" w:hAnsiTheme="majorHAnsi" w:cstheme="majorHAnsi"/>
          <w:noProof/>
        </w:rPr>
        <w:t>__________________________</w:t>
      </w:r>
      <w:bookmarkEnd w:id="9"/>
    </w:p>
    <w:p w14:paraId="4DF29912" w14:textId="77777777" w:rsidR="00A77BCE" w:rsidRPr="00C34F9C" w:rsidRDefault="00A77BCE" w:rsidP="00A77BCE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</w:p>
    <w:p w14:paraId="6EE723C6" w14:textId="77777777" w:rsidR="00A77BCE" w:rsidRPr="00C34F9C" w:rsidRDefault="00A77BCE" w:rsidP="00A77BCE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r w:rsidRPr="00C34F9C">
        <w:rPr>
          <w:rFonts w:asciiTheme="majorHAnsi" w:hAnsiTheme="majorHAnsi" w:cstheme="majorHAnsi"/>
          <w:noProof/>
        </w:rPr>
        <w:t>Semnătura și ștampila</w:t>
      </w:r>
    </w:p>
    <w:p w14:paraId="345453C6" w14:textId="77777777" w:rsidR="00A77BCE" w:rsidRPr="00C34F9C" w:rsidRDefault="00A77BCE" w:rsidP="00A77BCE">
      <w:pPr>
        <w:spacing w:after="0" w:line="360" w:lineRule="auto"/>
        <w:jc w:val="right"/>
        <w:rPr>
          <w:rFonts w:asciiTheme="majorHAnsi" w:hAnsiTheme="majorHAnsi" w:cstheme="majorHAnsi"/>
          <w:bCs/>
          <w:noProof/>
        </w:rPr>
      </w:pPr>
      <w:r w:rsidRPr="00C34F9C">
        <w:rPr>
          <w:rFonts w:asciiTheme="majorHAnsi" w:hAnsiTheme="majorHAnsi" w:cstheme="majorHAnsi"/>
          <w:noProof/>
        </w:rPr>
        <w:t>__________________________</w:t>
      </w:r>
    </w:p>
    <w:p w14:paraId="16608B39" w14:textId="59B763E7" w:rsidR="000F25C0" w:rsidRPr="007C3BEE" w:rsidRDefault="000F25C0" w:rsidP="00EE174C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bCs/>
          <w:noProof/>
        </w:rPr>
      </w:pPr>
    </w:p>
    <w:sectPr w:rsidR="000F25C0" w:rsidRPr="007C3BEE" w:rsidSect="002F3742">
      <w:headerReference w:type="default" r:id="rId7"/>
      <w:footerReference w:type="default" r:id="rId8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FED9" w14:textId="77777777" w:rsidR="007C1CD1" w:rsidRDefault="007C1CD1" w:rsidP="000F25C0">
      <w:pPr>
        <w:spacing w:after="0" w:line="240" w:lineRule="auto"/>
      </w:pPr>
      <w:r>
        <w:separator/>
      </w:r>
    </w:p>
  </w:endnote>
  <w:endnote w:type="continuationSeparator" w:id="0">
    <w:p w14:paraId="420408EC" w14:textId="77777777" w:rsidR="007C1CD1" w:rsidRDefault="007C1CD1" w:rsidP="000F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52088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18"/>
        <w:szCs w:val="18"/>
      </w:rPr>
    </w:sdtEndPr>
    <w:sdtContent>
      <w:p w14:paraId="4B21A39D" w14:textId="4CD925F9" w:rsidR="000F25C0" w:rsidRPr="000F25C0" w:rsidRDefault="000F25C0" w:rsidP="000F25C0">
        <w:pPr>
          <w:pStyle w:val="Footer"/>
          <w:jc w:val="center"/>
          <w:rPr>
            <w:rFonts w:ascii="Candara" w:hAnsi="Candara"/>
            <w:sz w:val="24"/>
            <w:szCs w:val="24"/>
          </w:rPr>
        </w:pPr>
        <w:r w:rsidRPr="006B0031">
          <w:rPr>
            <w:rFonts w:asciiTheme="majorHAnsi" w:hAnsiTheme="majorHAnsi" w:cstheme="majorHAnsi"/>
          </w:rPr>
          <w:fldChar w:fldCharType="begin"/>
        </w:r>
        <w:r w:rsidRPr="006B0031">
          <w:rPr>
            <w:rFonts w:asciiTheme="majorHAnsi" w:hAnsiTheme="majorHAnsi" w:cstheme="majorHAnsi"/>
          </w:rPr>
          <w:instrText xml:space="preserve"> PAGE   \* MERGEFORMAT </w:instrText>
        </w:r>
        <w:r w:rsidRPr="006B0031">
          <w:rPr>
            <w:rFonts w:asciiTheme="majorHAnsi" w:hAnsiTheme="majorHAnsi" w:cstheme="majorHAnsi"/>
          </w:rPr>
          <w:fldChar w:fldCharType="separate"/>
        </w:r>
        <w:r w:rsidRPr="006B0031">
          <w:rPr>
            <w:rFonts w:asciiTheme="majorHAnsi" w:hAnsiTheme="majorHAnsi" w:cstheme="majorHAnsi"/>
            <w:noProof/>
          </w:rPr>
          <w:t>2</w:t>
        </w:r>
        <w:r w:rsidRPr="006B0031"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1993" w14:textId="77777777" w:rsidR="007C1CD1" w:rsidRDefault="007C1CD1" w:rsidP="000F25C0">
      <w:pPr>
        <w:spacing w:after="0" w:line="240" w:lineRule="auto"/>
      </w:pPr>
      <w:r>
        <w:separator/>
      </w:r>
    </w:p>
  </w:footnote>
  <w:footnote w:type="continuationSeparator" w:id="0">
    <w:p w14:paraId="0EE5E1D4" w14:textId="77777777" w:rsidR="007C1CD1" w:rsidRDefault="007C1CD1" w:rsidP="000F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EE3F" w14:textId="4B882362" w:rsidR="00D3353B" w:rsidRDefault="00D3353B">
    <w:pPr>
      <w:pStyle w:val="Header"/>
    </w:pPr>
    <w:r w:rsidRPr="00C45FC8">
      <w:rPr>
        <w:rFonts w:asciiTheme="majorHAnsi" w:hAnsiTheme="majorHAnsi" w:cstheme="majorHAnsi"/>
        <w:noProof/>
        <w:sz w:val="20"/>
        <w:szCs w:val="20"/>
        <w:lang w:val="pl-PL"/>
      </w:rPr>
      <w:drawing>
        <wp:anchor distT="0" distB="0" distL="114300" distR="114300" simplePos="0" relativeHeight="251659264" behindDoc="0" locked="0" layoutInCell="1" allowOverlap="1" wp14:anchorId="05B2912B" wp14:editId="06C96AFE">
          <wp:simplePos x="0" y="0"/>
          <wp:positionH relativeFrom="column">
            <wp:posOffset>3267710</wp:posOffset>
          </wp:positionH>
          <wp:positionV relativeFrom="paragraph">
            <wp:posOffset>-229621</wp:posOffset>
          </wp:positionV>
          <wp:extent cx="2541600" cy="572400"/>
          <wp:effectExtent l="0" t="0" r="0" b="0"/>
          <wp:wrapThrough wrapText="bothSides">
            <wp:wrapPolygon edited="0">
              <wp:start x="0" y="0"/>
              <wp:lineTo x="0" y="21097"/>
              <wp:lineTo x="21481" y="21097"/>
              <wp:lineTo x="21481" y="0"/>
              <wp:lineTo x="0" y="0"/>
            </wp:wrapPolygon>
          </wp:wrapThrough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80C732" w14:textId="495E8E5B" w:rsidR="00D3353B" w:rsidRDefault="00D33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EEC"/>
    <w:multiLevelType w:val="hybridMultilevel"/>
    <w:tmpl w:val="BB5897F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66B12"/>
    <w:multiLevelType w:val="hybridMultilevel"/>
    <w:tmpl w:val="BB5897F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337B0"/>
    <w:multiLevelType w:val="hybridMultilevel"/>
    <w:tmpl w:val="BB5897FE"/>
    <w:lvl w:ilvl="0" w:tplc="49C0A5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78475EE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5319E"/>
    <w:multiLevelType w:val="hybridMultilevel"/>
    <w:tmpl w:val="190AE17E"/>
    <w:lvl w:ilvl="0" w:tplc="1A42C3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208A00A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16A91"/>
    <w:multiLevelType w:val="hybridMultilevel"/>
    <w:tmpl w:val="BB5897F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7FA4"/>
    <w:multiLevelType w:val="hybridMultilevel"/>
    <w:tmpl w:val="1BF6193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F2F19"/>
    <w:multiLevelType w:val="hybridMultilevel"/>
    <w:tmpl w:val="D4D459B2"/>
    <w:lvl w:ilvl="0" w:tplc="37F634E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BA4"/>
    <w:multiLevelType w:val="hybridMultilevel"/>
    <w:tmpl w:val="0F4C23FA"/>
    <w:lvl w:ilvl="0" w:tplc="6FE293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D71AFE"/>
    <w:multiLevelType w:val="hybridMultilevel"/>
    <w:tmpl w:val="BB5897F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0472">
    <w:abstractNumId w:val="3"/>
  </w:num>
  <w:num w:numId="2" w16cid:durableId="1599875410">
    <w:abstractNumId w:val="6"/>
  </w:num>
  <w:num w:numId="3" w16cid:durableId="1849439411">
    <w:abstractNumId w:val="2"/>
  </w:num>
  <w:num w:numId="4" w16cid:durableId="1058822494">
    <w:abstractNumId w:val="5"/>
  </w:num>
  <w:num w:numId="5" w16cid:durableId="1230114729">
    <w:abstractNumId w:val="0"/>
  </w:num>
  <w:num w:numId="6" w16cid:durableId="810513829">
    <w:abstractNumId w:val="4"/>
  </w:num>
  <w:num w:numId="7" w16cid:durableId="498885006">
    <w:abstractNumId w:val="8"/>
  </w:num>
  <w:num w:numId="8" w16cid:durableId="1820028279">
    <w:abstractNumId w:val="1"/>
  </w:num>
  <w:num w:numId="9" w16cid:durableId="11029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25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C0"/>
    <w:rsid w:val="00017F30"/>
    <w:rsid w:val="00077F93"/>
    <w:rsid w:val="00094F7C"/>
    <w:rsid w:val="000D0209"/>
    <w:rsid w:val="000F0E07"/>
    <w:rsid w:val="000F221B"/>
    <w:rsid w:val="000F25C0"/>
    <w:rsid w:val="00131AC4"/>
    <w:rsid w:val="00142BD5"/>
    <w:rsid w:val="00172E97"/>
    <w:rsid w:val="001754F7"/>
    <w:rsid w:val="00177A6B"/>
    <w:rsid w:val="001C1C7F"/>
    <w:rsid w:val="001E4287"/>
    <w:rsid w:val="0023072A"/>
    <w:rsid w:val="002C0ECE"/>
    <w:rsid w:val="002C7CDA"/>
    <w:rsid w:val="002F3742"/>
    <w:rsid w:val="003235AC"/>
    <w:rsid w:val="00385C5C"/>
    <w:rsid w:val="003B6AA9"/>
    <w:rsid w:val="003E2EB1"/>
    <w:rsid w:val="004455BA"/>
    <w:rsid w:val="00496608"/>
    <w:rsid w:val="004D54BA"/>
    <w:rsid w:val="004E1CFE"/>
    <w:rsid w:val="005C7C8A"/>
    <w:rsid w:val="005E5200"/>
    <w:rsid w:val="00610258"/>
    <w:rsid w:val="00620A57"/>
    <w:rsid w:val="006246ED"/>
    <w:rsid w:val="006B0031"/>
    <w:rsid w:val="006B41CF"/>
    <w:rsid w:val="006C3F3F"/>
    <w:rsid w:val="00761124"/>
    <w:rsid w:val="007B2B44"/>
    <w:rsid w:val="007C1CD1"/>
    <w:rsid w:val="007C3BEE"/>
    <w:rsid w:val="007F462B"/>
    <w:rsid w:val="008A5C01"/>
    <w:rsid w:val="008F7A14"/>
    <w:rsid w:val="0094208F"/>
    <w:rsid w:val="00986254"/>
    <w:rsid w:val="009B01E4"/>
    <w:rsid w:val="009E169F"/>
    <w:rsid w:val="009F3A0F"/>
    <w:rsid w:val="00A04956"/>
    <w:rsid w:val="00A10A77"/>
    <w:rsid w:val="00A3101F"/>
    <w:rsid w:val="00A77BCE"/>
    <w:rsid w:val="00A92F51"/>
    <w:rsid w:val="00A9653B"/>
    <w:rsid w:val="00AC4F7D"/>
    <w:rsid w:val="00AF20C6"/>
    <w:rsid w:val="00B21788"/>
    <w:rsid w:val="00BD1E43"/>
    <w:rsid w:val="00C53CD6"/>
    <w:rsid w:val="00C556C7"/>
    <w:rsid w:val="00C85289"/>
    <w:rsid w:val="00CA75AB"/>
    <w:rsid w:val="00CC6870"/>
    <w:rsid w:val="00CC6D99"/>
    <w:rsid w:val="00D003A8"/>
    <w:rsid w:val="00D0478D"/>
    <w:rsid w:val="00D13783"/>
    <w:rsid w:val="00D13EDA"/>
    <w:rsid w:val="00D3353B"/>
    <w:rsid w:val="00D52EBA"/>
    <w:rsid w:val="00DE189F"/>
    <w:rsid w:val="00E16BE6"/>
    <w:rsid w:val="00E55A5F"/>
    <w:rsid w:val="00E6733F"/>
    <w:rsid w:val="00E877F3"/>
    <w:rsid w:val="00EB1F65"/>
    <w:rsid w:val="00EE174C"/>
    <w:rsid w:val="00EF33E8"/>
    <w:rsid w:val="00F34ADD"/>
    <w:rsid w:val="00F812C2"/>
    <w:rsid w:val="00FA2D76"/>
    <w:rsid w:val="00FA451D"/>
    <w:rsid w:val="00FC1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497AF"/>
  <w15:docId w15:val="{217AC2EC-2376-46C4-8646-AD26707D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C0"/>
  </w:style>
  <w:style w:type="paragraph" w:styleId="Footer">
    <w:name w:val="footer"/>
    <w:basedOn w:val="Normal"/>
    <w:link w:val="FooterCha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C0"/>
  </w:style>
  <w:style w:type="paragraph" w:styleId="ListParagraph">
    <w:name w:val="List Paragraph"/>
    <w:basedOn w:val="Normal"/>
    <w:uiPriority w:val="34"/>
    <w:qFormat/>
    <w:rsid w:val="000F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O\Desktop\1_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C:\Users\VVO\Desktop\1_Sablon.dotx</Template>
  <TotalTime>22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VVO</dc:creator>
  <cp:lastModifiedBy>Andreea Tanase</cp:lastModifiedBy>
  <cp:revision>35</cp:revision>
  <dcterms:created xsi:type="dcterms:W3CDTF">2021-05-21T16:15:00Z</dcterms:created>
  <dcterms:modified xsi:type="dcterms:W3CDTF">2026-03-25T12:43:00Z</dcterms:modified>
</cp:coreProperties>
</file>